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2276" w14:textId="77777777" w:rsidR="007429CF" w:rsidRDefault="007429CF" w:rsidP="00D30957">
      <w:pPr>
        <w:spacing w:line="360" w:lineRule="auto"/>
        <w:jc w:val="center"/>
        <w:rPr>
          <w:b/>
          <w:sz w:val="24"/>
          <w:szCs w:val="24"/>
        </w:rPr>
      </w:pPr>
    </w:p>
    <w:p w14:paraId="591FB941" w14:textId="4F46637F" w:rsidR="00100E9D" w:rsidRPr="007948B7" w:rsidRDefault="00100E9D" w:rsidP="00100E9D">
      <w:pPr>
        <w:pStyle w:val="Standard"/>
        <w:jc w:val="both"/>
        <w:rPr>
          <w:b/>
          <w:sz w:val="36"/>
          <w:szCs w:val="36"/>
        </w:rPr>
      </w:pPr>
      <w:r w:rsidRPr="007948B7">
        <w:rPr>
          <w:b/>
          <w:sz w:val="36"/>
          <w:szCs w:val="36"/>
        </w:rPr>
        <w:t xml:space="preserve">Avviso di selezione pubblica per la formazione di una graduatoria per </w:t>
      </w:r>
      <w:r w:rsidR="00676513">
        <w:rPr>
          <w:b/>
          <w:sz w:val="36"/>
          <w:szCs w:val="36"/>
        </w:rPr>
        <w:t>operaio/a addetto alle pubbliche affissioni,</w:t>
      </w:r>
      <w:r w:rsidR="009D69C3">
        <w:rPr>
          <w:b/>
          <w:sz w:val="36"/>
          <w:szCs w:val="36"/>
        </w:rPr>
        <w:t xml:space="preserve"> </w:t>
      </w:r>
      <w:r w:rsidR="009D69C3" w:rsidRPr="007948B7">
        <w:rPr>
          <w:b/>
          <w:sz w:val="36"/>
          <w:szCs w:val="36"/>
        </w:rPr>
        <w:t xml:space="preserve">a tempo pieno e determinato </w:t>
      </w:r>
    </w:p>
    <w:p w14:paraId="3B899B39" w14:textId="77777777" w:rsidR="00D30957" w:rsidRPr="00D61BA0" w:rsidRDefault="00D30957" w:rsidP="00D30957"/>
    <w:p w14:paraId="6DE415D2" w14:textId="3F6BB4E8" w:rsidR="00100E9D" w:rsidRDefault="00100E9D" w:rsidP="00D30957">
      <w:pPr>
        <w:jc w:val="center"/>
        <w:rPr>
          <w:b/>
          <w:sz w:val="24"/>
          <w:szCs w:val="24"/>
        </w:rPr>
      </w:pPr>
    </w:p>
    <w:p w14:paraId="2207EFEA" w14:textId="77777777" w:rsidR="00CB79EC" w:rsidRDefault="00CB79EC" w:rsidP="00D30957">
      <w:pPr>
        <w:jc w:val="center"/>
        <w:rPr>
          <w:b/>
          <w:sz w:val="24"/>
          <w:szCs w:val="24"/>
        </w:rPr>
      </w:pPr>
    </w:p>
    <w:p w14:paraId="65FB3E94" w14:textId="47E482DD" w:rsidR="00100E9D" w:rsidRDefault="00100E9D" w:rsidP="00D309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</w:p>
    <w:p w14:paraId="247D33D9" w14:textId="77777777" w:rsidR="00100E9D" w:rsidRDefault="00100E9D" w:rsidP="00D30957">
      <w:pPr>
        <w:jc w:val="center"/>
        <w:rPr>
          <w:b/>
          <w:sz w:val="24"/>
          <w:szCs w:val="24"/>
        </w:rPr>
      </w:pPr>
    </w:p>
    <w:p w14:paraId="2914A862" w14:textId="372AF1AB" w:rsidR="00D30957" w:rsidRDefault="00D30957" w:rsidP="00D30957">
      <w:pPr>
        <w:jc w:val="center"/>
        <w:rPr>
          <w:b/>
          <w:sz w:val="24"/>
          <w:szCs w:val="24"/>
        </w:rPr>
      </w:pPr>
      <w:r w:rsidRPr="000102E4">
        <w:rPr>
          <w:b/>
          <w:sz w:val="24"/>
          <w:szCs w:val="24"/>
        </w:rPr>
        <w:t>AL</w:t>
      </w:r>
      <w:r w:rsidR="009D69C3">
        <w:rPr>
          <w:b/>
          <w:sz w:val="24"/>
          <w:szCs w:val="24"/>
        </w:rPr>
        <w:t xml:space="preserve">L’AMMINISTRATORE UNICO </w:t>
      </w:r>
      <w:r w:rsidRPr="000102E4">
        <w:rPr>
          <w:b/>
          <w:sz w:val="24"/>
          <w:szCs w:val="24"/>
        </w:rPr>
        <w:t>DI GESEM SRL</w:t>
      </w:r>
    </w:p>
    <w:p w14:paraId="05860ADC" w14:textId="77777777" w:rsidR="00CB79EC" w:rsidRPr="000102E4" w:rsidRDefault="00CB79EC" w:rsidP="00D30957">
      <w:pPr>
        <w:jc w:val="center"/>
        <w:rPr>
          <w:b/>
          <w:sz w:val="24"/>
          <w:szCs w:val="24"/>
        </w:rPr>
      </w:pPr>
    </w:p>
    <w:p w14:paraId="188C86CE" w14:textId="77777777" w:rsidR="00D30957" w:rsidRPr="00864A6B" w:rsidRDefault="00D30957" w:rsidP="00D30957">
      <w:pPr>
        <w:rPr>
          <w:sz w:val="18"/>
          <w:szCs w:val="18"/>
        </w:rPr>
      </w:pPr>
    </w:p>
    <w:p w14:paraId="6CCBD3AE" w14:textId="5143DFF7" w:rsidR="009D69C3" w:rsidRPr="00F4687D" w:rsidRDefault="009D69C3" w:rsidP="009D69C3">
      <w:pPr>
        <w:spacing w:line="480" w:lineRule="auto"/>
        <w:jc w:val="both"/>
        <w:rPr>
          <w:sz w:val="22"/>
          <w:szCs w:val="22"/>
        </w:rPr>
      </w:pPr>
      <w:r w:rsidRPr="00F4687D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</w:t>
      </w:r>
      <w:r w:rsidRPr="00F4687D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</w:t>
      </w:r>
    </w:p>
    <w:p w14:paraId="6284ABCD" w14:textId="0249E53D" w:rsidR="009D69C3" w:rsidRPr="00F4687D" w:rsidRDefault="009D69C3" w:rsidP="009D69C3">
      <w:pPr>
        <w:spacing w:line="480" w:lineRule="auto"/>
        <w:jc w:val="both"/>
        <w:rPr>
          <w:sz w:val="22"/>
          <w:szCs w:val="22"/>
        </w:rPr>
      </w:pPr>
      <w:r w:rsidRPr="00F4687D">
        <w:rPr>
          <w:sz w:val="22"/>
          <w:szCs w:val="22"/>
        </w:rPr>
        <w:t>Nato/a il</w:t>
      </w:r>
      <w:r>
        <w:rPr>
          <w:sz w:val="22"/>
          <w:szCs w:val="22"/>
        </w:rPr>
        <w:t xml:space="preserve"> </w:t>
      </w:r>
      <w:r w:rsidRPr="00F4687D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  <w:r w:rsidRPr="00F4687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F4687D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  <w:r w:rsidRPr="00F4687D">
        <w:rPr>
          <w:sz w:val="22"/>
          <w:szCs w:val="22"/>
        </w:rPr>
        <w:t>________________</w:t>
      </w:r>
      <w:r>
        <w:rPr>
          <w:sz w:val="22"/>
          <w:szCs w:val="22"/>
        </w:rPr>
        <w:t>________</w:t>
      </w:r>
    </w:p>
    <w:p w14:paraId="16BFBF67" w14:textId="7A50FF50" w:rsidR="009D69C3" w:rsidRPr="00F4687D" w:rsidRDefault="009D69C3" w:rsidP="009D69C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 w:rsidRPr="00F4687D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</w:t>
      </w:r>
      <w:r w:rsidRPr="00F4687D">
        <w:rPr>
          <w:sz w:val="22"/>
          <w:szCs w:val="22"/>
        </w:rPr>
        <w:t xml:space="preserve"> Prov. _______ CAP __________</w:t>
      </w:r>
    </w:p>
    <w:p w14:paraId="551E836C" w14:textId="648857A9" w:rsidR="009D69C3" w:rsidRDefault="009D69C3" w:rsidP="009D69C3">
      <w:pPr>
        <w:spacing w:line="480" w:lineRule="auto"/>
        <w:jc w:val="both"/>
        <w:rPr>
          <w:sz w:val="22"/>
          <w:szCs w:val="22"/>
        </w:rPr>
      </w:pPr>
      <w:r w:rsidRPr="00F4687D">
        <w:rPr>
          <w:sz w:val="22"/>
          <w:szCs w:val="22"/>
        </w:rPr>
        <w:t>Via____________________________________</w:t>
      </w:r>
      <w:r>
        <w:rPr>
          <w:sz w:val="22"/>
          <w:szCs w:val="22"/>
        </w:rPr>
        <w:t>____________</w:t>
      </w:r>
      <w:r w:rsidRPr="00F4687D">
        <w:rPr>
          <w:sz w:val="22"/>
          <w:szCs w:val="22"/>
        </w:rPr>
        <w:t xml:space="preserve"> N._______ N. tel. _______________________</w:t>
      </w:r>
    </w:p>
    <w:p w14:paraId="0EA49822" w14:textId="3D8ED93D" w:rsidR="009D69C3" w:rsidRPr="00F4687D" w:rsidRDefault="009D69C3" w:rsidP="009D69C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mail ____________________________________________ @ ______________________________</w:t>
      </w:r>
    </w:p>
    <w:p w14:paraId="5B6D1848" w14:textId="77777777" w:rsidR="009D69C3" w:rsidRDefault="009D69C3" w:rsidP="009D69C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  |___|___|___|___|___|___|___|___|___|___|___|___|___|___|___|___|</w:t>
      </w:r>
    </w:p>
    <w:p w14:paraId="05D45028" w14:textId="77777777" w:rsidR="00100E9D" w:rsidRDefault="00100E9D" w:rsidP="00100E9D">
      <w:pPr>
        <w:jc w:val="both"/>
        <w:rPr>
          <w:sz w:val="22"/>
          <w:szCs w:val="22"/>
        </w:rPr>
      </w:pPr>
    </w:p>
    <w:p w14:paraId="45791C37" w14:textId="77777777" w:rsidR="00D30957" w:rsidRPr="000102E4" w:rsidRDefault="00D30957" w:rsidP="009D69C3">
      <w:pPr>
        <w:rPr>
          <w:b/>
          <w:i/>
          <w:sz w:val="22"/>
          <w:szCs w:val="22"/>
        </w:rPr>
      </w:pPr>
    </w:p>
    <w:p w14:paraId="523C4265" w14:textId="77777777" w:rsidR="00D30957" w:rsidRPr="00100E9D" w:rsidRDefault="00D30957" w:rsidP="00D30957">
      <w:pPr>
        <w:jc w:val="center"/>
        <w:rPr>
          <w:b/>
          <w:iCs/>
          <w:sz w:val="24"/>
          <w:szCs w:val="24"/>
        </w:rPr>
      </w:pPr>
      <w:r w:rsidRPr="00100E9D">
        <w:rPr>
          <w:b/>
          <w:iCs/>
          <w:sz w:val="24"/>
          <w:szCs w:val="24"/>
        </w:rPr>
        <w:t>CHIEDE</w:t>
      </w:r>
    </w:p>
    <w:p w14:paraId="6CCC036A" w14:textId="77777777" w:rsidR="00D30957" w:rsidRDefault="00D30957" w:rsidP="00D30957">
      <w:pPr>
        <w:rPr>
          <w:sz w:val="18"/>
          <w:szCs w:val="18"/>
        </w:rPr>
      </w:pPr>
    </w:p>
    <w:p w14:paraId="69ABFAD5" w14:textId="77777777" w:rsidR="00D30957" w:rsidRPr="00864A6B" w:rsidRDefault="00D30957" w:rsidP="00D30957">
      <w:pPr>
        <w:rPr>
          <w:sz w:val="18"/>
          <w:szCs w:val="18"/>
        </w:rPr>
      </w:pPr>
    </w:p>
    <w:p w14:paraId="05C2AB01" w14:textId="46BDDB81" w:rsidR="00D30957" w:rsidRDefault="00D30957" w:rsidP="00D30957">
      <w:pPr>
        <w:spacing w:line="320" w:lineRule="exact"/>
        <w:jc w:val="both"/>
        <w:rPr>
          <w:sz w:val="22"/>
          <w:szCs w:val="22"/>
        </w:rPr>
      </w:pPr>
      <w:r w:rsidRPr="000102E4">
        <w:rPr>
          <w:sz w:val="22"/>
          <w:szCs w:val="22"/>
        </w:rPr>
        <w:t xml:space="preserve">DI ESSERE AMMESSO/A ALLA SELEZIONE </w:t>
      </w:r>
      <w:r w:rsidR="00100E9D">
        <w:rPr>
          <w:sz w:val="22"/>
          <w:szCs w:val="22"/>
        </w:rPr>
        <w:t>PUBBLICA</w:t>
      </w:r>
      <w:r w:rsidRPr="000102E4">
        <w:rPr>
          <w:sz w:val="22"/>
          <w:szCs w:val="22"/>
        </w:rPr>
        <w:t xml:space="preserve"> PER LA FORMAZIONE DI UNA GRADUATORIA PER </w:t>
      </w:r>
      <w:r w:rsidR="00676513">
        <w:rPr>
          <w:sz w:val="22"/>
          <w:szCs w:val="22"/>
        </w:rPr>
        <w:t>OPERAIO/A ADDETTO ALLE PUBBLICHE AFFISSIONI</w:t>
      </w:r>
      <w:r w:rsidR="00CC3C73">
        <w:rPr>
          <w:sz w:val="22"/>
          <w:szCs w:val="22"/>
        </w:rPr>
        <w:t xml:space="preserve"> A TEMPO PIENO E DETERMINATO</w:t>
      </w:r>
    </w:p>
    <w:p w14:paraId="655CD976" w14:textId="77777777" w:rsidR="00100E9D" w:rsidRPr="000102E4" w:rsidRDefault="00100E9D" w:rsidP="00D30957">
      <w:pPr>
        <w:spacing w:line="320" w:lineRule="exact"/>
        <w:jc w:val="both"/>
        <w:rPr>
          <w:sz w:val="22"/>
          <w:szCs w:val="22"/>
        </w:rPr>
      </w:pPr>
    </w:p>
    <w:p w14:paraId="1826EEE0" w14:textId="32D26722" w:rsidR="00D30957" w:rsidRDefault="00D30957" w:rsidP="00D30957">
      <w:pPr>
        <w:jc w:val="both"/>
        <w:rPr>
          <w:sz w:val="18"/>
          <w:szCs w:val="18"/>
        </w:rPr>
      </w:pPr>
    </w:p>
    <w:p w14:paraId="4CCB4A4F" w14:textId="77777777" w:rsidR="00CB79EC" w:rsidRPr="00864A6B" w:rsidRDefault="00CB79EC" w:rsidP="00D30957">
      <w:pPr>
        <w:jc w:val="both"/>
        <w:rPr>
          <w:sz w:val="18"/>
          <w:szCs w:val="18"/>
        </w:rPr>
      </w:pPr>
    </w:p>
    <w:p w14:paraId="28A6D2FB" w14:textId="79BD087D" w:rsidR="00D30957" w:rsidRPr="006E4FCC" w:rsidRDefault="00D30957" w:rsidP="00D30957">
      <w:pPr>
        <w:spacing w:line="320" w:lineRule="exact"/>
        <w:jc w:val="center"/>
        <w:rPr>
          <w:b/>
          <w:bCs/>
          <w:sz w:val="24"/>
          <w:szCs w:val="24"/>
        </w:rPr>
      </w:pPr>
      <w:r w:rsidRPr="006E4FCC">
        <w:rPr>
          <w:b/>
          <w:bCs/>
          <w:sz w:val="24"/>
          <w:szCs w:val="24"/>
        </w:rPr>
        <w:t>A TAL FINE DICHIARA SOTTO LA SUA RESPONSABILITA’</w:t>
      </w:r>
    </w:p>
    <w:p w14:paraId="40BCCC88" w14:textId="41FE9678" w:rsidR="009D69C3" w:rsidRPr="009D69C3" w:rsidRDefault="009D69C3" w:rsidP="009D69C3">
      <w:pPr>
        <w:spacing w:line="320" w:lineRule="exact"/>
        <w:rPr>
          <w:sz w:val="18"/>
          <w:szCs w:val="18"/>
        </w:rPr>
      </w:pPr>
    </w:p>
    <w:p w14:paraId="5C253205" w14:textId="77777777" w:rsidR="009D69C3" w:rsidRDefault="009D69C3" w:rsidP="00CB79EC">
      <w:pPr>
        <w:numPr>
          <w:ilvl w:val="0"/>
          <w:numId w:val="10"/>
        </w:numPr>
        <w:spacing w:line="360" w:lineRule="auto"/>
        <w:ind w:left="708"/>
        <w:jc w:val="both"/>
        <w:rPr>
          <w:sz w:val="22"/>
          <w:szCs w:val="22"/>
        </w:rPr>
      </w:pPr>
      <w:r w:rsidRPr="000102E4">
        <w:rPr>
          <w:sz w:val="22"/>
          <w:szCs w:val="22"/>
        </w:rPr>
        <w:t xml:space="preserve">di essere in possesso della cittadinanza italiana </w:t>
      </w:r>
    </w:p>
    <w:p w14:paraId="37E764D5" w14:textId="128BD5C2" w:rsidR="00D30957" w:rsidRDefault="009D69C3" w:rsidP="00CB79EC">
      <w:pPr>
        <w:spacing w:line="360" w:lineRule="auto"/>
        <w:ind w:left="708"/>
        <w:jc w:val="both"/>
        <w:rPr>
          <w:sz w:val="22"/>
          <w:szCs w:val="22"/>
        </w:rPr>
      </w:pPr>
      <w:r w:rsidRPr="009D69C3">
        <w:rPr>
          <w:i/>
          <w:iCs/>
          <w:sz w:val="22"/>
          <w:szCs w:val="22"/>
        </w:rPr>
        <w:t>oppure</w:t>
      </w:r>
      <w:r>
        <w:rPr>
          <w:sz w:val="22"/>
          <w:szCs w:val="22"/>
        </w:rPr>
        <w:t xml:space="preserve"> </w:t>
      </w:r>
      <w:r w:rsidRPr="000102E4">
        <w:rPr>
          <w:sz w:val="22"/>
          <w:szCs w:val="22"/>
        </w:rPr>
        <w:t>di essere in possesso del seguente sostitutivo della cittadinanza italiana:</w:t>
      </w:r>
      <w:r>
        <w:rPr>
          <w:sz w:val="22"/>
          <w:szCs w:val="22"/>
        </w:rPr>
        <w:t xml:space="preserve"> </w:t>
      </w:r>
      <w:r w:rsidRPr="000102E4">
        <w:rPr>
          <w:sz w:val="22"/>
          <w:szCs w:val="22"/>
        </w:rPr>
        <w:t>____________</w:t>
      </w:r>
      <w:r>
        <w:rPr>
          <w:sz w:val="22"/>
          <w:szCs w:val="22"/>
        </w:rPr>
        <w:t>______</w:t>
      </w:r>
    </w:p>
    <w:p w14:paraId="50507DDF" w14:textId="2F7FD628" w:rsidR="009D69C3" w:rsidRPr="009D69C3" w:rsidRDefault="009D69C3" w:rsidP="00CB79EC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3141326" w14:textId="77777777" w:rsidR="00D30957" w:rsidRPr="000102E4" w:rsidRDefault="00D30957" w:rsidP="00CB79EC">
      <w:pPr>
        <w:spacing w:line="360" w:lineRule="auto"/>
        <w:ind w:left="708"/>
        <w:jc w:val="both"/>
        <w:rPr>
          <w:sz w:val="22"/>
          <w:szCs w:val="22"/>
        </w:rPr>
      </w:pPr>
    </w:p>
    <w:p w14:paraId="742F757D" w14:textId="085B1E0A" w:rsidR="00D30957" w:rsidRPr="000102E4" w:rsidRDefault="009D69C3" w:rsidP="00CB79EC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0102E4">
        <w:rPr>
          <w:sz w:val="22"/>
          <w:szCs w:val="22"/>
        </w:rPr>
        <w:t>di essere iscritto/a nelle liste elettorali del comune di</w:t>
      </w:r>
      <w:r>
        <w:rPr>
          <w:sz w:val="22"/>
          <w:szCs w:val="22"/>
        </w:rPr>
        <w:t>: _______</w:t>
      </w:r>
      <w:r w:rsidRPr="000102E4">
        <w:rPr>
          <w:sz w:val="22"/>
          <w:szCs w:val="22"/>
        </w:rPr>
        <w:t>_______________________________</w:t>
      </w:r>
      <w:r>
        <w:rPr>
          <w:sz w:val="22"/>
          <w:szCs w:val="22"/>
        </w:rPr>
        <w:t>_</w:t>
      </w:r>
    </w:p>
    <w:p w14:paraId="15A0DB70" w14:textId="5057AD2A" w:rsidR="009D69C3" w:rsidRDefault="009D69C3" w:rsidP="00CB79EC">
      <w:pPr>
        <w:spacing w:line="360" w:lineRule="auto"/>
        <w:ind w:left="708"/>
        <w:jc w:val="both"/>
        <w:rPr>
          <w:sz w:val="22"/>
          <w:szCs w:val="22"/>
        </w:rPr>
      </w:pPr>
      <w:r w:rsidRPr="009D69C3">
        <w:rPr>
          <w:i/>
          <w:iCs/>
          <w:sz w:val="22"/>
          <w:szCs w:val="22"/>
        </w:rPr>
        <w:t>oppure</w:t>
      </w:r>
      <w:r w:rsidRPr="000102E4">
        <w:rPr>
          <w:sz w:val="22"/>
          <w:szCs w:val="22"/>
        </w:rPr>
        <w:t xml:space="preserve"> di non essere iscritto/a nelle liste elettorali per il seguente motivo</w:t>
      </w:r>
      <w:r>
        <w:rPr>
          <w:sz w:val="22"/>
          <w:szCs w:val="22"/>
        </w:rPr>
        <w:t xml:space="preserve">: </w:t>
      </w:r>
      <w:r w:rsidRPr="000102E4">
        <w:rPr>
          <w:sz w:val="22"/>
          <w:szCs w:val="22"/>
        </w:rPr>
        <w:t>_______________________</w:t>
      </w:r>
    </w:p>
    <w:p w14:paraId="31A6FD65" w14:textId="7E448F33" w:rsidR="00CB79EC" w:rsidRDefault="009D69C3" w:rsidP="00CC3C73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CB79EC">
        <w:rPr>
          <w:sz w:val="22"/>
          <w:szCs w:val="22"/>
        </w:rPr>
        <w:t>_________________________________________________________________________</w:t>
      </w:r>
    </w:p>
    <w:p w14:paraId="7AF996C7" w14:textId="77777777" w:rsidR="00CB79EC" w:rsidRPr="009D69C3" w:rsidRDefault="00CB79EC" w:rsidP="00CB79EC">
      <w:pPr>
        <w:spacing w:line="360" w:lineRule="auto"/>
        <w:ind w:left="708"/>
        <w:jc w:val="both"/>
        <w:rPr>
          <w:sz w:val="22"/>
          <w:szCs w:val="22"/>
        </w:rPr>
      </w:pPr>
    </w:p>
    <w:p w14:paraId="42C2E57A" w14:textId="692936F1" w:rsidR="006E4FCC" w:rsidRDefault="009D69C3" w:rsidP="00CB79EC">
      <w:pPr>
        <w:numPr>
          <w:ilvl w:val="0"/>
          <w:numId w:val="10"/>
        </w:numPr>
        <w:spacing w:line="360" w:lineRule="auto"/>
        <w:ind w:left="708"/>
        <w:jc w:val="both"/>
        <w:rPr>
          <w:sz w:val="22"/>
          <w:szCs w:val="22"/>
        </w:rPr>
      </w:pPr>
      <w:r w:rsidRPr="000102E4">
        <w:rPr>
          <w:sz w:val="22"/>
          <w:szCs w:val="22"/>
        </w:rPr>
        <w:t>di essere in possesso del seguente titolo di studio:</w:t>
      </w:r>
      <w:r>
        <w:rPr>
          <w:sz w:val="22"/>
          <w:szCs w:val="22"/>
        </w:rPr>
        <w:t xml:space="preserve"> </w:t>
      </w:r>
      <w:r w:rsidRPr="000102E4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</w:t>
      </w:r>
      <w:r w:rsidR="00CB79EC">
        <w:rPr>
          <w:sz w:val="22"/>
          <w:szCs w:val="22"/>
        </w:rPr>
        <w:t>_</w:t>
      </w:r>
    </w:p>
    <w:p w14:paraId="6D2DA3C6" w14:textId="2687624A" w:rsidR="00CB79EC" w:rsidRDefault="00CB79EC" w:rsidP="00CB79EC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7481945" w14:textId="7FA960C5" w:rsidR="00D30957" w:rsidRDefault="00CB79EC" w:rsidP="00CB79EC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conseguito nell’anno __________ presso l’istituto</w:t>
      </w:r>
      <w:r w:rsidR="00676513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_________________________________</w:t>
      </w:r>
    </w:p>
    <w:p w14:paraId="690ED1B1" w14:textId="73D6E912" w:rsidR="00CB79EC" w:rsidRPr="000102E4" w:rsidRDefault="00CB79EC" w:rsidP="00CB79EC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3FE4887" w14:textId="77777777" w:rsidR="00D30957" w:rsidRPr="000102E4" w:rsidRDefault="00D30957" w:rsidP="00CB79EC">
      <w:pPr>
        <w:spacing w:line="360" w:lineRule="auto"/>
        <w:ind w:left="708"/>
        <w:jc w:val="both"/>
        <w:rPr>
          <w:sz w:val="22"/>
          <w:szCs w:val="22"/>
        </w:rPr>
      </w:pPr>
    </w:p>
    <w:p w14:paraId="490E5DB4" w14:textId="77777777" w:rsidR="00CB79EC" w:rsidRDefault="009D69C3" w:rsidP="00CB79EC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0102E4">
        <w:rPr>
          <w:sz w:val="22"/>
          <w:szCs w:val="22"/>
        </w:rPr>
        <w:t>di non aver riportato condanne penali</w:t>
      </w:r>
    </w:p>
    <w:p w14:paraId="55CE3234" w14:textId="5BF349AE" w:rsidR="00D30957" w:rsidRPr="000102E4" w:rsidRDefault="009D69C3" w:rsidP="00CB79EC">
      <w:pPr>
        <w:spacing w:line="360" w:lineRule="auto"/>
        <w:ind w:left="720"/>
        <w:jc w:val="both"/>
        <w:rPr>
          <w:sz w:val="22"/>
          <w:szCs w:val="22"/>
        </w:rPr>
      </w:pPr>
      <w:r w:rsidRPr="00CB79EC">
        <w:rPr>
          <w:i/>
          <w:iCs/>
          <w:sz w:val="22"/>
          <w:szCs w:val="22"/>
        </w:rPr>
        <w:t>o</w:t>
      </w:r>
      <w:r w:rsidR="00CB79EC" w:rsidRPr="00CB79EC">
        <w:rPr>
          <w:i/>
          <w:iCs/>
          <w:sz w:val="22"/>
          <w:szCs w:val="22"/>
        </w:rPr>
        <w:t>ppure</w:t>
      </w:r>
      <w:r w:rsidR="00CB79EC">
        <w:rPr>
          <w:sz w:val="22"/>
          <w:szCs w:val="22"/>
        </w:rPr>
        <w:t xml:space="preserve"> </w:t>
      </w:r>
      <w:r w:rsidRPr="000102E4">
        <w:rPr>
          <w:sz w:val="22"/>
          <w:szCs w:val="22"/>
        </w:rPr>
        <w:t>di aver riportato condanne penali da indicarsi anche in caso di amnistia, indulto, condono o perdono giudiziale:</w:t>
      </w:r>
      <w:r w:rsidR="00CB79EC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Pr="000102E4">
        <w:rPr>
          <w:sz w:val="22"/>
          <w:szCs w:val="22"/>
        </w:rPr>
        <w:t>____________</w:t>
      </w:r>
      <w:r w:rsidR="00CB79EC">
        <w:rPr>
          <w:sz w:val="22"/>
          <w:szCs w:val="22"/>
        </w:rPr>
        <w:t>_____________________________________________________</w:t>
      </w:r>
    </w:p>
    <w:p w14:paraId="6268D03A" w14:textId="77777777" w:rsidR="00D30957" w:rsidRPr="000102E4" w:rsidRDefault="00D30957" w:rsidP="00CB79EC">
      <w:pPr>
        <w:spacing w:line="360" w:lineRule="auto"/>
        <w:ind w:left="708"/>
        <w:jc w:val="both"/>
        <w:rPr>
          <w:sz w:val="22"/>
          <w:szCs w:val="22"/>
        </w:rPr>
      </w:pPr>
    </w:p>
    <w:p w14:paraId="6A092B04" w14:textId="2FAFA145" w:rsidR="00D30957" w:rsidRDefault="009D69C3" w:rsidP="00CB79EC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0102E4">
        <w:rPr>
          <w:sz w:val="22"/>
          <w:szCs w:val="22"/>
        </w:rPr>
        <w:t>di non essere stato/</w:t>
      </w:r>
      <w:proofErr w:type="gramStart"/>
      <w:r w:rsidRPr="000102E4">
        <w:rPr>
          <w:sz w:val="22"/>
          <w:szCs w:val="22"/>
        </w:rPr>
        <w:t>a</w:t>
      </w:r>
      <w:proofErr w:type="gramEnd"/>
      <w:r w:rsidRPr="000102E4">
        <w:rPr>
          <w:sz w:val="22"/>
          <w:szCs w:val="22"/>
        </w:rPr>
        <w:t xml:space="preserve"> destituito/a o dispensato/a dall’impiego presso la pubblica amministrazione, ovvero, di non essere stato/</w:t>
      </w:r>
      <w:proofErr w:type="gramStart"/>
      <w:r w:rsidRPr="000102E4">
        <w:rPr>
          <w:sz w:val="22"/>
          <w:szCs w:val="22"/>
        </w:rPr>
        <w:t>a</w:t>
      </w:r>
      <w:proofErr w:type="gramEnd"/>
      <w:r w:rsidRPr="000102E4">
        <w:rPr>
          <w:sz w:val="22"/>
          <w:szCs w:val="22"/>
        </w:rPr>
        <w:t xml:space="preserve"> licenziato/a da una pubblica amministrazione a seguito di procedimento disciplinare o per aver prodotto documenti falsi.</w:t>
      </w:r>
    </w:p>
    <w:p w14:paraId="1AFF2B9A" w14:textId="77777777" w:rsidR="00676513" w:rsidRDefault="00676513" w:rsidP="00676513">
      <w:pPr>
        <w:spacing w:line="360" w:lineRule="auto"/>
        <w:ind w:left="720"/>
        <w:jc w:val="both"/>
        <w:rPr>
          <w:sz w:val="22"/>
          <w:szCs w:val="22"/>
        </w:rPr>
      </w:pPr>
    </w:p>
    <w:p w14:paraId="2AE4718A" w14:textId="72A5246D" w:rsidR="00676513" w:rsidRPr="000102E4" w:rsidRDefault="00676513" w:rsidP="00CB79EC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regola nei riguardi degli obblighi di leva (solo per i candidati di sesso maschile nati entro il 31/12/1985)</w:t>
      </w:r>
    </w:p>
    <w:p w14:paraId="7CC43282" w14:textId="1B5231C0" w:rsidR="00D30957" w:rsidRDefault="00D30957" w:rsidP="00CB79EC">
      <w:pPr>
        <w:spacing w:line="360" w:lineRule="auto"/>
        <w:jc w:val="both"/>
        <w:rPr>
          <w:sz w:val="22"/>
          <w:szCs w:val="22"/>
        </w:rPr>
      </w:pPr>
    </w:p>
    <w:p w14:paraId="3B4B595F" w14:textId="77777777" w:rsidR="00346700" w:rsidRPr="000102E4" w:rsidRDefault="00346700" w:rsidP="00CB79EC">
      <w:pPr>
        <w:spacing w:line="360" w:lineRule="auto"/>
        <w:jc w:val="both"/>
        <w:rPr>
          <w:sz w:val="22"/>
          <w:szCs w:val="22"/>
        </w:rPr>
      </w:pPr>
    </w:p>
    <w:p w14:paraId="0DD2A150" w14:textId="6D7F55BF" w:rsidR="00D30957" w:rsidRDefault="00346700" w:rsidP="003467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9D69C3" w:rsidRPr="000102E4">
        <w:rPr>
          <w:sz w:val="22"/>
          <w:szCs w:val="22"/>
        </w:rPr>
        <w:t>a sottoscrizione del presente allegato costituisce accettazione dei termini inseriti nel bando di selezione.</w:t>
      </w:r>
    </w:p>
    <w:p w14:paraId="68ABF82C" w14:textId="54B05FB3" w:rsidR="006E4FCC" w:rsidRDefault="006E4FCC" w:rsidP="006E4FCC">
      <w:pPr>
        <w:spacing w:line="320" w:lineRule="exact"/>
        <w:ind w:left="720"/>
        <w:jc w:val="both"/>
        <w:rPr>
          <w:sz w:val="22"/>
          <w:szCs w:val="22"/>
        </w:rPr>
      </w:pPr>
    </w:p>
    <w:p w14:paraId="0D543171" w14:textId="77777777" w:rsidR="00346700" w:rsidRPr="000102E4" w:rsidRDefault="00346700" w:rsidP="006E4FCC">
      <w:pPr>
        <w:spacing w:line="320" w:lineRule="exact"/>
        <w:ind w:left="720"/>
        <w:jc w:val="both"/>
        <w:rPr>
          <w:sz w:val="22"/>
          <w:szCs w:val="22"/>
        </w:rPr>
      </w:pPr>
    </w:p>
    <w:p w14:paraId="729746D8" w14:textId="4D0C327C" w:rsidR="006E4FCC" w:rsidRDefault="009D69C3" w:rsidP="00D30957">
      <w:pPr>
        <w:spacing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data ___</w:t>
      </w:r>
      <w:r w:rsidRPr="000102E4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__________________________________________ </w:t>
      </w:r>
    </w:p>
    <w:p w14:paraId="14A87B3C" w14:textId="77777777" w:rsidR="006E4FCC" w:rsidRDefault="006E4FCC" w:rsidP="00D30957">
      <w:pPr>
        <w:spacing w:line="320" w:lineRule="exact"/>
        <w:jc w:val="both"/>
        <w:rPr>
          <w:sz w:val="22"/>
          <w:szCs w:val="22"/>
        </w:rPr>
      </w:pPr>
    </w:p>
    <w:p w14:paraId="0E4721B6" w14:textId="77777777" w:rsidR="006E4FCC" w:rsidRDefault="006E4FCC" w:rsidP="00D30957">
      <w:pPr>
        <w:spacing w:line="320" w:lineRule="exact"/>
        <w:jc w:val="both"/>
        <w:rPr>
          <w:sz w:val="22"/>
          <w:szCs w:val="22"/>
        </w:rPr>
      </w:pPr>
    </w:p>
    <w:p w14:paraId="4175C423" w14:textId="77777777" w:rsidR="006E4FCC" w:rsidRDefault="006E4FCC" w:rsidP="00D30957">
      <w:pPr>
        <w:spacing w:line="320" w:lineRule="exact"/>
        <w:jc w:val="both"/>
        <w:rPr>
          <w:sz w:val="22"/>
          <w:szCs w:val="22"/>
        </w:rPr>
      </w:pPr>
    </w:p>
    <w:p w14:paraId="164BE642" w14:textId="74F2ACA4" w:rsidR="00D30957" w:rsidRPr="00864A6B" w:rsidRDefault="009D69C3" w:rsidP="00D30957">
      <w:pPr>
        <w:spacing w:line="320" w:lineRule="exact"/>
        <w:jc w:val="both"/>
        <w:rPr>
          <w:sz w:val="18"/>
          <w:szCs w:val="18"/>
        </w:rPr>
      </w:pPr>
      <w:r>
        <w:rPr>
          <w:sz w:val="22"/>
          <w:szCs w:val="22"/>
        </w:rPr>
        <w:t>firma __</w:t>
      </w:r>
      <w:r w:rsidRPr="000102E4">
        <w:rPr>
          <w:sz w:val="22"/>
          <w:szCs w:val="22"/>
        </w:rPr>
        <w:t>__</w:t>
      </w:r>
      <w:r>
        <w:rPr>
          <w:sz w:val="22"/>
          <w:szCs w:val="22"/>
        </w:rPr>
        <w:t>__________________</w:t>
      </w:r>
      <w:r w:rsidRPr="000102E4">
        <w:rPr>
          <w:sz w:val="22"/>
          <w:szCs w:val="22"/>
        </w:rPr>
        <w:t>___________________________</w:t>
      </w:r>
    </w:p>
    <w:p w14:paraId="78CD2B98" w14:textId="77777777" w:rsidR="00D30957" w:rsidRPr="00864A6B" w:rsidRDefault="00D30957" w:rsidP="00D30957">
      <w:pPr>
        <w:spacing w:line="320" w:lineRule="exact"/>
        <w:jc w:val="both"/>
        <w:rPr>
          <w:sz w:val="18"/>
          <w:szCs w:val="18"/>
        </w:rPr>
      </w:pPr>
    </w:p>
    <w:p w14:paraId="720E5A34" w14:textId="77777777" w:rsidR="00D30957" w:rsidRDefault="00D30957" w:rsidP="00D30957">
      <w:pPr>
        <w:jc w:val="both"/>
        <w:rPr>
          <w:b/>
        </w:rPr>
      </w:pPr>
    </w:p>
    <w:p w14:paraId="6F41548D" w14:textId="77777777" w:rsidR="006E4FCC" w:rsidRDefault="006E4FCC" w:rsidP="00D30957">
      <w:pPr>
        <w:jc w:val="both"/>
        <w:rPr>
          <w:b/>
          <w:sz w:val="22"/>
          <w:szCs w:val="22"/>
        </w:rPr>
      </w:pPr>
    </w:p>
    <w:p w14:paraId="4FE026FF" w14:textId="77777777" w:rsidR="006E4FCC" w:rsidRDefault="006E4FCC" w:rsidP="00D30957">
      <w:pPr>
        <w:jc w:val="both"/>
        <w:rPr>
          <w:b/>
          <w:sz w:val="22"/>
          <w:szCs w:val="22"/>
        </w:rPr>
      </w:pPr>
    </w:p>
    <w:p w14:paraId="1EAD3945" w14:textId="77777777" w:rsidR="006E4FCC" w:rsidRDefault="006E4FCC" w:rsidP="00D30957">
      <w:pPr>
        <w:jc w:val="both"/>
        <w:rPr>
          <w:b/>
          <w:sz w:val="22"/>
          <w:szCs w:val="22"/>
        </w:rPr>
      </w:pPr>
    </w:p>
    <w:p w14:paraId="60632E86" w14:textId="3557E212" w:rsidR="006E4FCC" w:rsidRDefault="006E4FCC" w:rsidP="00D309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ALLEGARE: </w:t>
      </w:r>
    </w:p>
    <w:p w14:paraId="07889BAB" w14:textId="77777777" w:rsidR="006E4FCC" w:rsidRDefault="006E4FCC" w:rsidP="00D30957">
      <w:pPr>
        <w:jc w:val="both"/>
        <w:rPr>
          <w:sz w:val="22"/>
          <w:szCs w:val="22"/>
        </w:rPr>
      </w:pPr>
    </w:p>
    <w:p w14:paraId="31E96A88" w14:textId="5FA0A241" w:rsidR="00D30957" w:rsidRPr="006E4FCC" w:rsidRDefault="00D30957" w:rsidP="006E4FCC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6E4FCC">
        <w:rPr>
          <w:rFonts w:ascii="Times New Roman" w:hAnsi="Times New Roman"/>
        </w:rPr>
        <w:t xml:space="preserve">CURRICULUM VITAE DATATO E SOTTOSCRITTO </w:t>
      </w:r>
    </w:p>
    <w:p w14:paraId="307D7952" w14:textId="4909659D" w:rsidR="006E4FCC" w:rsidRDefault="006E4FCC" w:rsidP="006E4FCC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6E4FCC">
        <w:rPr>
          <w:rFonts w:ascii="Times New Roman" w:hAnsi="Times New Roman"/>
        </w:rPr>
        <w:t>FOTOCOPIA DOCUMENTO DI IDENTITA’ IN CORSO DI VALIDITA’</w:t>
      </w:r>
    </w:p>
    <w:p w14:paraId="31C1021B" w14:textId="273EDB63" w:rsidR="00676513" w:rsidRDefault="00676513" w:rsidP="006E4FCC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 PATENTE DI GUIDA IN CORSO DI VALIDITA’</w:t>
      </w:r>
    </w:p>
    <w:p w14:paraId="62A8A99D" w14:textId="77777777" w:rsidR="00D30957" w:rsidRPr="000102E4" w:rsidRDefault="00D30957" w:rsidP="00D30957">
      <w:pPr>
        <w:jc w:val="both"/>
        <w:rPr>
          <w:sz w:val="22"/>
          <w:szCs w:val="22"/>
        </w:rPr>
      </w:pPr>
    </w:p>
    <w:p w14:paraId="6D18E6DA" w14:textId="77777777" w:rsidR="00207011" w:rsidRDefault="00207011" w:rsidP="00E45B8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14:paraId="723ADD97" w14:textId="3FF531A8" w:rsidR="001C2E6F" w:rsidRPr="00676513" w:rsidRDefault="00207011" w:rsidP="00CC629B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sectPr w:rsidR="001C2E6F" w:rsidRPr="00676513">
      <w:headerReference w:type="default" r:id="rId7"/>
      <w:footerReference w:type="default" r:id="rId8"/>
      <w:pgSz w:w="11906" w:h="16838"/>
      <w:pgMar w:top="1594" w:right="1134" w:bottom="1134" w:left="993" w:header="14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2511" w14:textId="77777777" w:rsidR="005741C7" w:rsidRDefault="005741C7">
      <w:r>
        <w:separator/>
      </w:r>
    </w:p>
  </w:endnote>
  <w:endnote w:type="continuationSeparator" w:id="0">
    <w:p w14:paraId="66B31D4A" w14:textId="77777777" w:rsidR="005741C7" w:rsidRDefault="0057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40A8" w14:textId="5160DD59" w:rsidR="001C2E6F" w:rsidRPr="00B60E31" w:rsidRDefault="00D30957" w:rsidP="00FF3A80">
    <w:pPr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1787553" wp14:editId="7A16A264">
              <wp:simplePos x="0" y="0"/>
              <wp:positionH relativeFrom="column">
                <wp:posOffset>9525</wp:posOffset>
              </wp:positionH>
              <wp:positionV relativeFrom="paragraph">
                <wp:posOffset>59689</wp:posOffset>
              </wp:positionV>
              <wp:extent cx="62179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61D3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7pt" to="490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" o:allowincell="f" strokecolor="#009"/>
          </w:pict>
        </mc:Fallback>
      </mc:AlternateContent>
    </w:r>
  </w:p>
  <w:p w14:paraId="29B64C9B" w14:textId="0BA0E893" w:rsidR="00B60E31" w:rsidRPr="00724FC5" w:rsidRDefault="00B60E31" w:rsidP="00B60E31">
    <w:pPr>
      <w:rPr>
        <w:rFonts w:ascii="Verdana" w:hAnsi="Verdana"/>
        <w:sz w:val="14"/>
        <w:szCs w:val="14"/>
        <w:lang w:val="fr-FR"/>
      </w:rPr>
    </w:pPr>
    <w:r w:rsidRPr="00724FC5">
      <w:rPr>
        <w:rFonts w:ascii="Verdana" w:hAnsi="Verdana"/>
        <w:sz w:val="14"/>
        <w:szCs w:val="14"/>
      </w:rPr>
      <w:t>Sede Legale</w:t>
    </w:r>
    <w:r w:rsidR="00724FC5" w:rsidRPr="00724FC5">
      <w:rPr>
        <w:rFonts w:ascii="Verdana" w:hAnsi="Verdana"/>
        <w:sz w:val="14"/>
        <w:szCs w:val="14"/>
      </w:rPr>
      <w:t xml:space="preserve"> e A</w:t>
    </w:r>
    <w:r w:rsidRPr="00724FC5">
      <w:rPr>
        <w:rFonts w:ascii="Verdana" w:hAnsi="Verdana"/>
        <w:sz w:val="14"/>
        <w:szCs w:val="14"/>
      </w:rPr>
      <w:t>mministrativa:</w:t>
    </w:r>
  </w:p>
  <w:p w14:paraId="3BBC3BC3" w14:textId="77777777" w:rsidR="00724FC5" w:rsidRDefault="00B60E31" w:rsidP="00B60E31">
    <w:pPr>
      <w:rPr>
        <w:rFonts w:ascii="Verdana" w:hAnsi="Verdana"/>
        <w:sz w:val="14"/>
        <w:szCs w:val="14"/>
      </w:rPr>
    </w:pPr>
    <w:r w:rsidRPr="00B60E31"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Pr="00FF3A80">
      <w:rPr>
        <w:rFonts w:ascii="Verdana" w:hAnsi="Verdana"/>
        <w:sz w:val="14"/>
        <w:szCs w:val="14"/>
      </w:rPr>
      <w:tab/>
      <w:t xml:space="preserve"> </w:t>
    </w:r>
  </w:p>
  <w:p w14:paraId="57AF09AA" w14:textId="35849E5E" w:rsidR="00B60E31" w:rsidRPr="00FF3A80" w:rsidRDefault="00B60E31" w:rsidP="00B60E31">
    <w:pPr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Viale Rimembranze, 13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Wingdings" w:hAnsi="Wingdings"/>
        <w:sz w:val="14"/>
        <w:szCs w:val="14"/>
      </w:rPr>
      <w:sym w:font="Webdings" w:char="F0FC"/>
    </w:r>
    <w:r>
      <w:rPr>
        <w:rFonts w:ascii="Wingdings" w:hAnsi="Wingdings"/>
        <w:sz w:val="14"/>
        <w:szCs w:val="14"/>
      </w:rPr>
      <w:t></w:t>
    </w:r>
    <w:r>
      <w:rPr>
        <w:rFonts w:ascii="Verdana" w:hAnsi="Verdana"/>
        <w:sz w:val="14"/>
        <w:szCs w:val="14"/>
      </w:rPr>
      <w:t>www.gesem.it</w:t>
    </w:r>
    <w:r w:rsidRPr="00FF3A80">
      <w:rPr>
        <w:rFonts w:ascii="Verdana" w:hAnsi="Verdana"/>
        <w:sz w:val="14"/>
        <w:szCs w:val="14"/>
      </w:rPr>
      <w:t xml:space="preserve">             </w:t>
    </w:r>
    <w:r w:rsidRPr="00FF3A80">
      <w:rPr>
        <w:rFonts w:ascii="Verdana" w:hAnsi="Verdana"/>
        <w:sz w:val="14"/>
        <w:szCs w:val="14"/>
      </w:rPr>
      <w:tab/>
    </w:r>
  </w:p>
  <w:p w14:paraId="71129885" w14:textId="52B1BE1B" w:rsidR="00B60E31" w:rsidRPr="00FF3A80" w:rsidRDefault="00B60E31" w:rsidP="00B60E31">
    <w:pPr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200</w:t>
    </w:r>
    <w:r w:rsidR="002324F2">
      <w:rPr>
        <w:rFonts w:ascii="Verdana" w:hAnsi="Verdana"/>
        <w:sz w:val="14"/>
        <w:szCs w:val="14"/>
      </w:rPr>
      <w:t>45</w:t>
    </w:r>
    <w:r>
      <w:rPr>
        <w:rFonts w:ascii="Verdana" w:hAnsi="Verdana"/>
        <w:sz w:val="14"/>
        <w:szCs w:val="14"/>
      </w:rPr>
      <w:t xml:space="preserve"> Lainate (MI)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sym w:font="Wingdings" w:char="F02A"/>
    </w:r>
    <w:r>
      <w:rPr>
        <w:rFonts w:ascii="Verdana" w:hAnsi="Verdana"/>
        <w:sz w:val="14"/>
        <w:szCs w:val="14"/>
      </w:rPr>
      <w:t xml:space="preserve">  gesem@legalmail.it</w:t>
    </w:r>
  </w:p>
  <w:p w14:paraId="71721761" w14:textId="69D70BBF" w:rsidR="00B60E31" w:rsidRPr="00FF3A80" w:rsidRDefault="00B60E31" w:rsidP="00B60E31">
    <w:pPr>
      <w:rPr>
        <w:rFonts w:ascii="Verdana" w:hAnsi="Verdana"/>
        <w:sz w:val="14"/>
        <w:szCs w:val="14"/>
      </w:rPr>
    </w:pPr>
    <w:r w:rsidRPr="00FF3A80">
      <w:rPr>
        <w:rFonts w:ascii="Verdana" w:hAnsi="Verdana"/>
        <w:sz w:val="14"/>
        <w:szCs w:val="14"/>
        <w:lang w:val="en-GB"/>
      </w:rPr>
      <w:sym w:font="Wingdings 2" w:char="F027"/>
    </w:r>
    <w:r w:rsidRPr="00FF3A80">
      <w:rPr>
        <w:rFonts w:ascii="Verdana" w:hAnsi="Verdana"/>
        <w:sz w:val="14"/>
        <w:szCs w:val="14"/>
      </w:rPr>
      <w:t xml:space="preserve"> 02-9</w:t>
    </w:r>
    <w:r>
      <w:rPr>
        <w:rFonts w:ascii="Verdana" w:hAnsi="Verdana"/>
        <w:sz w:val="14"/>
        <w:szCs w:val="14"/>
      </w:rPr>
      <w:t>3790037</w:t>
    </w:r>
    <w:r w:rsidRPr="00FF3A80">
      <w:rPr>
        <w:rFonts w:ascii="Verdana" w:hAnsi="Verdana"/>
        <w:sz w:val="14"/>
        <w:szCs w:val="14"/>
      </w:rPr>
      <w:t xml:space="preserve">               </w:t>
    </w:r>
    <w:r w:rsidRPr="00FF3A80"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</w:p>
  <w:p w14:paraId="40F7E830" w14:textId="5CA7014F" w:rsidR="00B60E31" w:rsidRPr="00FF3A80" w:rsidRDefault="00B60E31" w:rsidP="00B60E31">
    <w:pPr>
      <w:rPr>
        <w:rFonts w:ascii="Verdana" w:hAnsi="Verdana"/>
        <w:sz w:val="12"/>
        <w:szCs w:val="12"/>
      </w:rPr>
    </w:pPr>
    <w:r w:rsidRPr="00FF3A80">
      <w:rPr>
        <w:rFonts w:ascii="Verdana" w:hAnsi="Verdana"/>
        <w:sz w:val="14"/>
        <w:szCs w:val="14"/>
        <w:lang w:val="fr-FR"/>
      </w:rPr>
      <w:sym w:font="Wingdings 2" w:char="F036"/>
    </w:r>
    <w:r w:rsidRPr="00FF3A80">
      <w:rPr>
        <w:rFonts w:ascii="Verdana" w:hAnsi="Verdana"/>
        <w:sz w:val="14"/>
        <w:szCs w:val="14"/>
        <w:lang w:val="fr-FR"/>
      </w:rPr>
      <w:t xml:space="preserve"> 02-</w:t>
    </w:r>
    <w:r>
      <w:rPr>
        <w:rFonts w:ascii="Verdana" w:hAnsi="Verdana"/>
        <w:sz w:val="14"/>
        <w:szCs w:val="14"/>
        <w:lang w:val="fr-FR"/>
      </w:rPr>
      <w:t>93301142</w:t>
    </w:r>
    <w:r>
      <w:rPr>
        <w:rFonts w:ascii="Verdana" w:hAnsi="Verdana"/>
        <w:sz w:val="12"/>
        <w:szCs w:val="12"/>
        <w:lang w:val="fr-FR"/>
      </w:rPr>
      <w:t xml:space="preserve">                    </w:t>
    </w:r>
    <w:r>
      <w:rPr>
        <w:rFonts w:ascii="Verdana" w:hAnsi="Verdana"/>
        <w:sz w:val="12"/>
        <w:szCs w:val="12"/>
        <w:lang w:val="fr-FR"/>
      </w:rPr>
      <w:tab/>
      <w:t xml:space="preserve">                                                                                                                                                                                              </w:t>
    </w:r>
    <w:r>
      <w:rPr>
        <w:rFonts w:ascii="Verdana" w:hAnsi="Verdana"/>
        <w:sz w:val="12"/>
        <w:szCs w:val="12"/>
        <w:lang w:val="fr-FR"/>
      </w:rPr>
      <w:tab/>
    </w:r>
    <w:r>
      <w:rPr>
        <w:rFonts w:ascii="Verdana" w:hAnsi="Verdana"/>
        <w:sz w:val="12"/>
        <w:szCs w:val="12"/>
        <w:lang w:val="fr-FR"/>
      </w:rPr>
      <w:tab/>
    </w:r>
  </w:p>
  <w:p w14:paraId="01934E56" w14:textId="77777777" w:rsidR="001C2E6F" w:rsidRPr="00FF3A80" w:rsidRDefault="001C2E6F">
    <w:pPr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  <w:lang w:val="fr-FR"/>
      </w:rPr>
      <w:tab/>
    </w:r>
  </w:p>
  <w:p w14:paraId="0B30E501" w14:textId="77777777" w:rsidR="001C2E6F" w:rsidRPr="00FF3A80" w:rsidRDefault="001C2E6F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1AF3" w14:textId="77777777" w:rsidR="005741C7" w:rsidRDefault="005741C7">
      <w:r>
        <w:separator/>
      </w:r>
    </w:p>
  </w:footnote>
  <w:footnote w:type="continuationSeparator" w:id="0">
    <w:p w14:paraId="278B5075" w14:textId="77777777" w:rsidR="005741C7" w:rsidRDefault="0057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4896" w14:textId="7399E822" w:rsidR="001C2E6F" w:rsidRDefault="00D3095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53573E" wp14:editId="3D795AB7">
              <wp:simplePos x="0" y="0"/>
              <wp:positionH relativeFrom="column">
                <wp:posOffset>2621280</wp:posOffset>
              </wp:positionH>
              <wp:positionV relativeFrom="paragraph">
                <wp:posOffset>165100</wp:posOffset>
              </wp:positionV>
              <wp:extent cx="3543300" cy="7175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9DB2D" w14:textId="77777777" w:rsidR="00FF3A80" w:rsidRDefault="001C2E6F" w:rsidP="00FF3A80">
                          <w:pPr>
                            <w:pStyle w:val="Titolo1"/>
                            <w:tabs>
                              <w:tab w:val="left" w:pos="567"/>
                              <w:tab w:val="right" w:pos="5103"/>
                              <w:tab w:val="left" w:pos="7655"/>
                            </w:tabs>
                            <w:rPr>
                              <w:rFonts w:ascii="Verdana" w:hAnsi="Verdana"/>
                              <w:b w:val="0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color w:val="000000"/>
                              <w:sz w:val="12"/>
                              <w:szCs w:val="12"/>
                            </w:rPr>
                            <w:tab/>
                          </w:r>
                          <w:r w:rsidR="00FF3A80">
                            <w:rPr>
                              <w:rFonts w:ascii="Verdana" w:hAnsi="Verdana"/>
                              <w:b w:val="0"/>
                              <w:color w:val="000000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 w:val="0"/>
                              <w:color w:val="000000"/>
                              <w:sz w:val="14"/>
                              <w:szCs w:val="14"/>
                            </w:rPr>
                            <w:t xml:space="preserve">GESEM srl   </w:t>
                          </w:r>
                          <w:r>
                            <w:rPr>
                              <w:rFonts w:ascii="Verdana" w:hAnsi="Verdana"/>
                              <w:b w:val="0"/>
                              <w:color w:val="000000"/>
                              <w:sz w:val="14"/>
                              <w:szCs w:val="14"/>
                            </w:rPr>
                            <w:tab/>
                            <w:t xml:space="preserve">     </w:t>
                          </w:r>
                          <w:r w:rsidR="00FF3A80">
                            <w:rPr>
                              <w:rFonts w:ascii="Verdana" w:hAnsi="Verdana"/>
                              <w:b w:val="0"/>
                              <w:color w:val="000000"/>
                              <w:sz w:val="14"/>
                              <w:szCs w:val="14"/>
                            </w:rPr>
                            <w:t xml:space="preserve">          </w:t>
                          </w:r>
                        </w:p>
                        <w:p w14:paraId="079A2817" w14:textId="77777777" w:rsidR="001C2E6F" w:rsidRDefault="00FF3A80">
                          <w:pPr>
                            <w:pStyle w:val="Titolo1"/>
                            <w:tabs>
                              <w:tab w:val="left" w:pos="567"/>
                              <w:tab w:val="right" w:pos="5103"/>
                              <w:tab w:val="left" w:pos="7655"/>
                            </w:tabs>
                            <w:rPr>
                              <w:rFonts w:ascii="Verdana" w:hAnsi="Verdana"/>
                              <w:b w:val="0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 w:val="0"/>
                              <w:color w:val="000000"/>
                              <w:sz w:val="14"/>
                              <w:szCs w:val="14"/>
                            </w:rPr>
                            <w:tab/>
                            <w:t xml:space="preserve"> Capitale sociale € 92.7</w:t>
                          </w:r>
                          <w:r w:rsidR="001C2E6F">
                            <w:rPr>
                              <w:rFonts w:ascii="Verdana" w:hAnsi="Verdana"/>
                              <w:b w:val="0"/>
                              <w:color w:val="000000"/>
                              <w:sz w:val="14"/>
                              <w:szCs w:val="14"/>
                            </w:rPr>
                            <w:t xml:space="preserve">00,00                                                                            </w:t>
                          </w:r>
                        </w:p>
                        <w:p w14:paraId="4000AC8F" w14:textId="77777777" w:rsidR="001C2E6F" w:rsidRDefault="001C2E6F">
                          <w:pPr>
                            <w:pStyle w:val="Titolo1"/>
                            <w:tabs>
                              <w:tab w:val="left" w:pos="567"/>
                              <w:tab w:val="right" w:pos="5103"/>
                              <w:tab w:val="left" w:pos="7655"/>
                            </w:tabs>
                            <w:rPr>
                              <w:rFonts w:ascii="Verdana" w:hAnsi="Verdana"/>
                              <w:b w:val="0"/>
                              <w:color w:val="au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color w:val="au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 w:val="0"/>
                              <w:color w:val="auto"/>
                              <w:sz w:val="14"/>
                              <w:szCs w:val="14"/>
                            </w:rPr>
                            <w:tab/>
                            <w:t>C.F. e P. IVA 03749850966</w:t>
                          </w:r>
                          <w:r>
                            <w:rPr>
                              <w:rFonts w:ascii="Verdana" w:hAnsi="Verdana"/>
                              <w:b w:val="0"/>
                              <w:color w:val="au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 w:val="0"/>
                              <w:color w:val="auto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74E8B83F" w14:textId="77777777" w:rsidR="001C2E6F" w:rsidRDefault="001C2E6F">
                          <w:pPr>
                            <w:tabs>
                              <w:tab w:val="left" w:pos="567"/>
                              <w:tab w:val="right" w:pos="5103"/>
                            </w:tabs>
                            <w:ind w:left="567" w:hanging="567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 xml:space="preserve">R.E.A. 1699422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357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6.4pt;margin-top:13pt;width:279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" stroked="f">
              <v:textbox>
                <w:txbxContent>
                  <w:p w14:paraId="3539DB2D" w14:textId="77777777" w:rsidR="00FF3A80" w:rsidRDefault="001C2E6F" w:rsidP="00FF3A80">
                    <w:pPr>
                      <w:pStyle w:val="Titolo1"/>
                      <w:tabs>
                        <w:tab w:val="left" w:pos="567"/>
                        <w:tab w:val="right" w:pos="5103"/>
                        <w:tab w:val="left" w:pos="7655"/>
                      </w:tabs>
                      <w:rPr>
                        <w:rFonts w:ascii="Verdana" w:hAnsi="Verdana"/>
                        <w:b w:val="0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 w:val="0"/>
                        <w:color w:val="000000"/>
                        <w:sz w:val="12"/>
                        <w:szCs w:val="12"/>
                      </w:rPr>
                      <w:tab/>
                    </w:r>
                    <w:r w:rsidR="00FF3A80">
                      <w:rPr>
                        <w:rFonts w:ascii="Verdana" w:hAnsi="Verdana"/>
                        <w:b w:val="0"/>
                        <w:color w:val="000000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Verdana" w:hAnsi="Verdana"/>
                        <w:b w:val="0"/>
                        <w:color w:val="000000"/>
                        <w:sz w:val="14"/>
                        <w:szCs w:val="14"/>
                      </w:rPr>
                      <w:t xml:space="preserve">GESEM srl   </w:t>
                    </w:r>
                    <w:r>
                      <w:rPr>
                        <w:rFonts w:ascii="Verdana" w:hAnsi="Verdana"/>
                        <w:b w:val="0"/>
                        <w:color w:val="000000"/>
                        <w:sz w:val="14"/>
                        <w:szCs w:val="14"/>
                      </w:rPr>
                      <w:tab/>
                      <w:t xml:space="preserve">     </w:t>
                    </w:r>
                    <w:r w:rsidR="00FF3A80">
                      <w:rPr>
                        <w:rFonts w:ascii="Verdana" w:hAnsi="Verdana"/>
                        <w:b w:val="0"/>
                        <w:color w:val="000000"/>
                        <w:sz w:val="14"/>
                        <w:szCs w:val="14"/>
                      </w:rPr>
                      <w:t xml:space="preserve">          </w:t>
                    </w:r>
                  </w:p>
                  <w:p w14:paraId="079A2817" w14:textId="77777777" w:rsidR="001C2E6F" w:rsidRDefault="00FF3A80">
                    <w:pPr>
                      <w:pStyle w:val="Titolo1"/>
                      <w:tabs>
                        <w:tab w:val="left" w:pos="567"/>
                        <w:tab w:val="right" w:pos="5103"/>
                        <w:tab w:val="left" w:pos="7655"/>
                      </w:tabs>
                      <w:rPr>
                        <w:rFonts w:ascii="Verdana" w:hAnsi="Verdana"/>
                        <w:b w:val="0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 w:val="0"/>
                        <w:color w:val="00000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Verdana" w:hAnsi="Verdana"/>
                        <w:b w:val="0"/>
                        <w:color w:val="000000"/>
                        <w:sz w:val="14"/>
                        <w:szCs w:val="14"/>
                      </w:rPr>
                      <w:tab/>
                      <w:t xml:space="preserve"> Capitale sociale € 92.7</w:t>
                    </w:r>
                    <w:r w:rsidR="001C2E6F">
                      <w:rPr>
                        <w:rFonts w:ascii="Verdana" w:hAnsi="Verdana"/>
                        <w:b w:val="0"/>
                        <w:color w:val="000000"/>
                        <w:sz w:val="14"/>
                        <w:szCs w:val="14"/>
                      </w:rPr>
                      <w:t xml:space="preserve">00,00                                                                            </w:t>
                    </w:r>
                  </w:p>
                  <w:p w14:paraId="4000AC8F" w14:textId="77777777" w:rsidR="001C2E6F" w:rsidRDefault="001C2E6F">
                    <w:pPr>
                      <w:pStyle w:val="Titolo1"/>
                      <w:tabs>
                        <w:tab w:val="left" w:pos="567"/>
                        <w:tab w:val="right" w:pos="5103"/>
                        <w:tab w:val="left" w:pos="7655"/>
                      </w:tabs>
                      <w:rPr>
                        <w:rFonts w:ascii="Verdana" w:hAnsi="Verdana"/>
                        <w:b w:val="0"/>
                        <w:color w:val="auto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 w:val="0"/>
                        <w:color w:val="au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Verdana" w:hAnsi="Verdana"/>
                        <w:b w:val="0"/>
                        <w:color w:val="auto"/>
                        <w:sz w:val="14"/>
                        <w:szCs w:val="14"/>
                      </w:rPr>
                      <w:tab/>
                      <w:t>C.F. e P. IVA 03749850966</w:t>
                    </w:r>
                    <w:r>
                      <w:rPr>
                        <w:rFonts w:ascii="Verdana" w:hAnsi="Verdana"/>
                        <w:b w:val="0"/>
                        <w:color w:val="au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Verdana" w:hAnsi="Verdana"/>
                        <w:b w:val="0"/>
                        <w:color w:val="auto"/>
                        <w:sz w:val="14"/>
                        <w:szCs w:val="14"/>
                      </w:rPr>
                      <w:tab/>
                    </w:r>
                  </w:p>
                  <w:p w14:paraId="74E8B83F" w14:textId="77777777" w:rsidR="001C2E6F" w:rsidRDefault="001C2E6F">
                    <w:pPr>
                      <w:tabs>
                        <w:tab w:val="left" w:pos="567"/>
                        <w:tab w:val="right" w:pos="5103"/>
                      </w:tabs>
                      <w:ind w:left="567" w:hanging="567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 xml:space="preserve">R.E.A. 1699422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1C2E6F">
      <w:t xml:space="preserve">  </w:t>
    </w:r>
  </w:p>
  <w:p w14:paraId="3B4A8805" w14:textId="5460FFF4" w:rsidR="001C2E6F" w:rsidRDefault="001C2E6F">
    <w:pPr>
      <w:pStyle w:val="Titolo1"/>
      <w:tabs>
        <w:tab w:val="left" w:pos="142"/>
        <w:tab w:val="left" w:pos="3686"/>
        <w:tab w:val="left" w:pos="7655"/>
      </w:tabs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 xml:space="preserve"> </w:t>
    </w:r>
    <w:r w:rsidR="00D30957">
      <w:rPr>
        <w:noProof/>
      </w:rPr>
      <w:drawing>
        <wp:inline distT="0" distB="0" distL="0" distR="0" wp14:anchorId="7746C820" wp14:editId="5F121949">
          <wp:extent cx="2514600" cy="815340"/>
          <wp:effectExtent l="0" t="0" r="0" b="0"/>
          <wp:docPr id="1" name="Immagine 4" descr="Marchio GESEM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rchio GESEM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color w:val="000000"/>
        <w:sz w:val="16"/>
      </w:rPr>
      <w:t xml:space="preserve"> </w:t>
    </w:r>
    <w:r>
      <w:rPr>
        <w:lang w:val="fr-FR"/>
      </w:rPr>
      <w:t xml:space="preserve">                   </w: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5CB"/>
    <w:multiLevelType w:val="hybridMultilevel"/>
    <w:tmpl w:val="6C242C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C6771"/>
    <w:multiLevelType w:val="hybridMultilevel"/>
    <w:tmpl w:val="28DAB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B4E"/>
    <w:multiLevelType w:val="hybridMultilevel"/>
    <w:tmpl w:val="CDBADDAE"/>
    <w:lvl w:ilvl="0" w:tplc="490CB7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3ED3"/>
    <w:multiLevelType w:val="hybridMultilevel"/>
    <w:tmpl w:val="EE908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B73EF"/>
    <w:multiLevelType w:val="hybridMultilevel"/>
    <w:tmpl w:val="E6F28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07CD"/>
    <w:multiLevelType w:val="hybridMultilevel"/>
    <w:tmpl w:val="EAA2E6B4"/>
    <w:lvl w:ilvl="0" w:tplc="D44E69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E5F54"/>
    <w:multiLevelType w:val="hybridMultilevel"/>
    <w:tmpl w:val="C62E5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5F34"/>
    <w:multiLevelType w:val="singleLevel"/>
    <w:tmpl w:val="28046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4D1D1556"/>
    <w:multiLevelType w:val="hybridMultilevel"/>
    <w:tmpl w:val="7BC00ABA"/>
    <w:lvl w:ilvl="0" w:tplc="C1D47542">
      <w:start w:val="1"/>
      <w:numFmt w:val="bullet"/>
      <w:lvlText w:val="-"/>
      <w:lvlJc w:val="left"/>
      <w:pPr>
        <w:ind w:left="720" w:hanging="360"/>
      </w:pPr>
      <w:rPr>
        <w:i/>
      </w:rPr>
    </w:lvl>
    <w:lvl w:ilvl="1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C7AF2"/>
    <w:multiLevelType w:val="hybridMultilevel"/>
    <w:tmpl w:val="D1BA6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AB6"/>
    <w:multiLevelType w:val="hybridMultilevel"/>
    <w:tmpl w:val="D9ECD8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3064A"/>
    <w:multiLevelType w:val="hybridMultilevel"/>
    <w:tmpl w:val="C478C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47768">
    <w:abstractNumId w:val="0"/>
  </w:num>
  <w:num w:numId="2" w16cid:durableId="1434321410">
    <w:abstractNumId w:val="7"/>
  </w:num>
  <w:num w:numId="3" w16cid:durableId="1476217359">
    <w:abstractNumId w:val="10"/>
  </w:num>
  <w:num w:numId="4" w16cid:durableId="1865632201">
    <w:abstractNumId w:val="3"/>
  </w:num>
  <w:num w:numId="5" w16cid:durableId="389421940">
    <w:abstractNumId w:val="8"/>
  </w:num>
  <w:num w:numId="6" w16cid:durableId="1654024601">
    <w:abstractNumId w:val="2"/>
  </w:num>
  <w:num w:numId="7" w16cid:durableId="736827173">
    <w:abstractNumId w:val="5"/>
  </w:num>
  <w:num w:numId="8" w16cid:durableId="1315524798">
    <w:abstractNumId w:val="4"/>
  </w:num>
  <w:num w:numId="9" w16cid:durableId="507604046">
    <w:abstractNumId w:val="1"/>
  </w:num>
  <w:num w:numId="10" w16cid:durableId="251161965">
    <w:abstractNumId w:val="11"/>
  </w:num>
  <w:num w:numId="11" w16cid:durableId="93592936">
    <w:abstractNumId w:val="9"/>
  </w:num>
  <w:num w:numId="12" w16cid:durableId="840504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E2"/>
    <w:rsid w:val="00094A17"/>
    <w:rsid w:val="000A37E2"/>
    <w:rsid w:val="000A4117"/>
    <w:rsid w:val="000D240E"/>
    <w:rsid w:val="00100E9D"/>
    <w:rsid w:val="001310B9"/>
    <w:rsid w:val="00163E9D"/>
    <w:rsid w:val="00173BD8"/>
    <w:rsid w:val="001A3A7B"/>
    <w:rsid w:val="001C2E6F"/>
    <w:rsid w:val="001C7348"/>
    <w:rsid w:val="001D08F7"/>
    <w:rsid w:val="001F673E"/>
    <w:rsid w:val="00207011"/>
    <w:rsid w:val="002324F2"/>
    <w:rsid w:val="00277F76"/>
    <w:rsid w:val="00284B2B"/>
    <w:rsid w:val="00291C6B"/>
    <w:rsid w:val="002C46B5"/>
    <w:rsid w:val="002D10AA"/>
    <w:rsid w:val="002E0C87"/>
    <w:rsid w:val="002F32E0"/>
    <w:rsid w:val="00346700"/>
    <w:rsid w:val="00377164"/>
    <w:rsid w:val="00392980"/>
    <w:rsid w:val="00394489"/>
    <w:rsid w:val="00396F0D"/>
    <w:rsid w:val="003C3B25"/>
    <w:rsid w:val="003D4E6D"/>
    <w:rsid w:val="003E4E55"/>
    <w:rsid w:val="00411334"/>
    <w:rsid w:val="00434CF8"/>
    <w:rsid w:val="0045025A"/>
    <w:rsid w:val="004C42C6"/>
    <w:rsid w:val="00536B90"/>
    <w:rsid w:val="005741C7"/>
    <w:rsid w:val="005A0250"/>
    <w:rsid w:val="00621774"/>
    <w:rsid w:val="00665799"/>
    <w:rsid w:val="00676513"/>
    <w:rsid w:val="006E4FCC"/>
    <w:rsid w:val="006E654A"/>
    <w:rsid w:val="00724FC5"/>
    <w:rsid w:val="00726586"/>
    <w:rsid w:val="007429CF"/>
    <w:rsid w:val="00750BCE"/>
    <w:rsid w:val="00752AE1"/>
    <w:rsid w:val="00756E97"/>
    <w:rsid w:val="0077081F"/>
    <w:rsid w:val="00784548"/>
    <w:rsid w:val="00787DA1"/>
    <w:rsid w:val="007A14F8"/>
    <w:rsid w:val="007C3335"/>
    <w:rsid w:val="008028EE"/>
    <w:rsid w:val="0080646F"/>
    <w:rsid w:val="00863041"/>
    <w:rsid w:val="00893168"/>
    <w:rsid w:val="008A2DC8"/>
    <w:rsid w:val="008C1360"/>
    <w:rsid w:val="008F2DD6"/>
    <w:rsid w:val="0090316B"/>
    <w:rsid w:val="00917429"/>
    <w:rsid w:val="0092370E"/>
    <w:rsid w:val="00955A84"/>
    <w:rsid w:val="00983443"/>
    <w:rsid w:val="0098414D"/>
    <w:rsid w:val="009A7120"/>
    <w:rsid w:val="009D69C3"/>
    <w:rsid w:val="009E7149"/>
    <w:rsid w:val="009F7FC8"/>
    <w:rsid w:val="00A17BD8"/>
    <w:rsid w:val="00A3365E"/>
    <w:rsid w:val="00A73E5B"/>
    <w:rsid w:val="00AA53A7"/>
    <w:rsid w:val="00AC55DC"/>
    <w:rsid w:val="00B60E31"/>
    <w:rsid w:val="00B61A11"/>
    <w:rsid w:val="00B72083"/>
    <w:rsid w:val="00B7516B"/>
    <w:rsid w:val="00B85359"/>
    <w:rsid w:val="00BA7EAA"/>
    <w:rsid w:val="00BB3D2B"/>
    <w:rsid w:val="00C57357"/>
    <w:rsid w:val="00C61F56"/>
    <w:rsid w:val="00C732FC"/>
    <w:rsid w:val="00CB79EC"/>
    <w:rsid w:val="00CC3C73"/>
    <w:rsid w:val="00CC629B"/>
    <w:rsid w:val="00CD0E85"/>
    <w:rsid w:val="00CD1E6A"/>
    <w:rsid w:val="00CE47E8"/>
    <w:rsid w:val="00D00F99"/>
    <w:rsid w:val="00D04123"/>
    <w:rsid w:val="00D218A1"/>
    <w:rsid w:val="00D30957"/>
    <w:rsid w:val="00D35E71"/>
    <w:rsid w:val="00D4672D"/>
    <w:rsid w:val="00D60AE8"/>
    <w:rsid w:val="00D70861"/>
    <w:rsid w:val="00D770AC"/>
    <w:rsid w:val="00D91B50"/>
    <w:rsid w:val="00DA1EC7"/>
    <w:rsid w:val="00DD3916"/>
    <w:rsid w:val="00DD4F6A"/>
    <w:rsid w:val="00E14E71"/>
    <w:rsid w:val="00E45B86"/>
    <w:rsid w:val="00E910E8"/>
    <w:rsid w:val="00EF71BA"/>
    <w:rsid w:val="00F234B0"/>
    <w:rsid w:val="00F75D55"/>
    <w:rsid w:val="00FA729B"/>
    <w:rsid w:val="00FF047D"/>
    <w:rsid w:val="00FF3A8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0DDCA"/>
  <w15:docId w15:val="{DCD907C7-7DC9-4A0F-BF15-071AA095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" w:hAnsi="Helvetica"/>
      <w:b/>
      <w:color w:val="0000FF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  <w:sz w:val="22"/>
      <w:lang w:val="en-GB"/>
    </w:rPr>
  </w:style>
  <w:style w:type="paragraph" w:styleId="Paragrafoelenco">
    <w:name w:val="List Paragraph"/>
    <w:basedOn w:val="Normale"/>
    <w:uiPriority w:val="34"/>
    <w:qFormat/>
    <w:rsid w:val="00E4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A2DC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_cozzi\Desktop\carta%20intestata%20gese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gesem</Template>
  <TotalTime>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cozzi</dc:creator>
  <cp:lastModifiedBy>Gabriele Cozzi</cp:lastModifiedBy>
  <cp:revision>3</cp:revision>
  <cp:lastPrinted>2019-04-03T12:36:00Z</cp:lastPrinted>
  <dcterms:created xsi:type="dcterms:W3CDTF">2025-06-16T12:51:00Z</dcterms:created>
  <dcterms:modified xsi:type="dcterms:W3CDTF">2025-06-16T12:56:00Z</dcterms:modified>
</cp:coreProperties>
</file>